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仿宋_GB2312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00" w:lineRule="exact"/>
        <w:rPr>
          <w:rFonts w:ascii="Times New Roman" w:hAnsi="仿宋_GB2312" w:eastAsia="仿宋_GB2312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荆门市</w:t>
      </w:r>
      <w:r>
        <w:rPr>
          <w:rFonts w:ascii="方正小标宋_GBK" w:hAnsi="方正小标宋_GBK" w:eastAsia="方正小标宋_GBK" w:cs="方正小标宋_GBK"/>
          <w:sz w:val="40"/>
          <w:szCs w:val="40"/>
        </w:rPr>
        <w:t>2023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年度城乡居民基本养老保险缴费标准</w:t>
      </w: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tbl>
      <w:tblPr>
        <w:tblStyle w:val="4"/>
        <w:tblW w:w="47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3162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缴费档次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年缴费金额</w:t>
            </w:r>
          </w:p>
        </w:tc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缴费补贴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一档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sz w:val="26"/>
                <w:szCs w:val="26"/>
              </w:rPr>
              <w:t>45</w:t>
            </w: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二档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500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restar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sz w:val="26"/>
                <w:szCs w:val="26"/>
              </w:rPr>
              <w:t>81</w:t>
            </w: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三档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600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四档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700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五档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800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restar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sz w:val="26"/>
                <w:szCs w:val="26"/>
              </w:rPr>
              <w:t>138</w:t>
            </w: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六档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900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七档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1000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restar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sz w:val="26"/>
                <w:szCs w:val="26"/>
              </w:rPr>
              <w:t>180</w:t>
            </w: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八档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1100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九档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1200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十档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1300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十一档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1400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十二档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1500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restar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285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十三档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1600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十四档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1700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十五档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1800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十六档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1900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十七档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2000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restar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402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十八档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2100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十九档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2200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二十档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2300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二十一档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2400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二十二档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2500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restar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402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二十三档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2600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二十四档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2700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二十五档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2800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二十六档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2900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二十七档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3000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二十八档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3100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二十九档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3200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三十档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3300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三十一档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3400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三十二档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3500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三十三档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3600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三十四档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3700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三十五档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3800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三十六档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3900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三十七档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4000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三十八档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4100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三十九档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4200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四十档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4300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四十一档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4400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四十二档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4500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四十三档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4600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四十四档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4700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四十五档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4800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四十六档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4900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四十七档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5000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四十八档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5100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四十九档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5200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五十档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5300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restart"/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402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五十一档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5400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五十二档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5500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五十三档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5600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五十四档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5700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五十五档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5800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五十六档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5900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五十七档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6000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五十八档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6100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五十九档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6200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六十档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6300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六十一档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6400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六十二档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6500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六十三档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6600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六十四档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6700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六十五档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6800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六十六档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6900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六十七档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7000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六十八档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7100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六十九档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7200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七十档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7300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七十一档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7400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七十二档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7500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七十三档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7600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七十四档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7700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七十五档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7800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七十六档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7900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仿宋" w:eastAsia="仿宋"/>
                <w:color w:val="000000"/>
                <w:sz w:val="26"/>
                <w:szCs w:val="26"/>
              </w:rPr>
              <w:t>七十七档</w:t>
            </w:r>
          </w:p>
        </w:tc>
        <w:tc>
          <w:tcPr>
            <w:tcW w:w="1897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8000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1551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spacing w:line="500" w:lineRule="exact"/>
        <w:jc w:val="both"/>
        <w:rPr>
          <w:rFonts w:ascii="Times New Roman" w:hAnsi="仿宋_GB2312" w:eastAsia="仿宋_GB2312"/>
          <w:sz w:val="30"/>
          <w:szCs w:val="30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Style w:val="6"/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g3N2I5ZTJhMzQ0MzA1OGY1MTllMzI4OWMyZmQifQ=="/>
  </w:docVars>
  <w:rsids>
    <w:rsidRoot w:val="50B01323"/>
    <w:rsid w:val="0003526B"/>
    <w:rsid w:val="0004390A"/>
    <w:rsid w:val="000D475D"/>
    <w:rsid w:val="00321DC1"/>
    <w:rsid w:val="003C6E05"/>
    <w:rsid w:val="00401C46"/>
    <w:rsid w:val="00591D49"/>
    <w:rsid w:val="005A6772"/>
    <w:rsid w:val="007E1E89"/>
    <w:rsid w:val="009D2084"/>
    <w:rsid w:val="00A21002"/>
    <w:rsid w:val="00A35F8D"/>
    <w:rsid w:val="00A36FD8"/>
    <w:rsid w:val="00AC1DD2"/>
    <w:rsid w:val="00B577F4"/>
    <w:rsid w:val="00BB3A7E"/>
    <w:rsid w:val="00CE1B59"/>
    <w:rsid w:val="00D56B9A"/>
    <w:rsid w:val="00E12F45"/>
    <w:rsid w:val="00FE626A"/>
    <w:rsid w:val="00FF722B"/>
    <w:rsid w:val="014F2888"/>
    <w:rsid w:val="06E949EC"/>
    <w:rsid w:val="0CE770C7"/>
    <w:rsid w:val="126511E3"/>
    <w:rsid w:val="12EB42FB"/>
    <w:rsid w:val="17AC480F"/>
    <w:rsid w:val="1CF038A7"/>
    <w:rsid w:val="21A6603B"/>
    <w:rsid w:val="22103EA8"/>
    <w:rsid w:val="2F3D2CED"/>
    <w:rsid w:val="316444B9"/>
    <w:rsid w:val="321371F5"/>
    <w:rsid w:val="3BBD5EB7"/>
    <w:rsid w:val="3F757D0C"/>
    <w:rsid w:val="40FA41AB"/>
    <w:rsid w:val="48B77474"/>
    <w:rsid w:val="4A022FA4"/>
    <w:rsid w:val="4EFB3514"/>
    <w:rsid w:val="50B01323"/>
    <w:rsid w:val="56295895"/>
    <w:rsid w:val="5AC83D32"/>
    <w:rsid w:val="5CEC50D9"/>
    <w:rsid w:val="5E991CBB"/>
    <w:rsid w:val="5F497D13"/>
    <w:rsid w:val="70311EB7"/>
    <w:rsid w:val="75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1225</Words>
  <Characters>1516</Characters>
  <Lines>0</Lines>
  <Paragraphs>0</Paragraphs>
  <TotalTime>83</TotalTime>
  <ScaleCrop>false</ScaleCrop>
  <LinksUpToDate>false</LinksUpToDate>
  <CharactersWithSpaces>1531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2023-02-17T06:37:00Z</dcterms:created>
  <dc:creator>Administrator</dc:creator>
  <cp:lastModifiedBy>彭俊</cp:lastModifiedBy>
  <cp:lastPrinted>2023-03-01T02:11:00Z</cp:lastPrinted>
  <dcterms:modified xsi:type="dcterms:W3CDTF">2023-03-17T01:14:08Z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BF5C06FFD3934DE8A14B5620E4280E56</vt:lpwstr>
  </property>
</Properties>
</file>