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_GB2312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黑体"/>
          <w:sz w:val="32"/>
          <w:szCs w:val="32"/>
        </w:rPr>
        <w:t>附件</w:t>
      </w:r>
      <w:r>
        <w:rPr>
          <w:rFonts w:ascii="黑体" w:hAnsi="仿宋_GB2312" w:eastAsia="黑体" w:cs="黑体"/>
          <w:sz w:val="32"/>
          <w:szCs w:val="32"/>
        </w:rPr>
        <w:t>2</w:t>
      </w:r>
    </w:p>
    <w:p>
      <w:pPr>
        <w:jc w:val="left"/>
        <w:rPr>
          <w:rFonts w:ascii="仿宋_GB2312" w:hAnsi="仿宋_GB2312" w:eastAsia="仿宋_GB2312"/>
          <w:sz w:val="30"/>
          <w:szCs w:val="30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新认定国家知识产权优势企业申请表</w:t>
      </w:r>
    </w:p>
    <w:p>
      <w:pPr>
        <w:jc w:val="center"/>
        <w:rPr>
          <w:rFonts w:eastAsia="方正小标宋简体"/>
          <w:sz w:val="18"/>
          <w:szCs w:val="18"/>
        </w:rPr>
      </w:pPr>
    </w:p>
    <w:p>
      <w:pPr>
        <w:rPr>
          <w:rFonts w:eastAsia="仿宋_GB2312"/>
          <w:sz w:val="24"/>
          <w:szCs w:val="24"/>
        </w:rPr>
      </w:pPr>
    </w:p>
    <w:p>
      <w:pPr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申报单位（盖章）</w:t>
      </w:r>
      <w:r>
        <w:rPr>
          <w:rFonts w:eastAsia="仿宋_GB2312"/>
          <w:sz w:val="24"/>
          <w:szCs w:val="24"/>
        </w:rPr>
        <w:t xml:space="preserve">                         </w:t>
      </w:r>
      <w:r>
        <w:rPr>
          <w:rFonts w:hint="eastAsia" w:eastAsia="仿宋_GB2312" w:cs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 w:cs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 w:cs="仿宋_GB2312"/>
          <w:sz w:val="24"/>
          <w:szCs w:val="24"/>
        </w:rPr>
        <w:t>日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 w:cs="仿宋_GB2312"/>
          <w:sz w:val="24"/>
          <w:szCs w:val="24"/>
        </w:rPr>
        <w:t>单位：万元</w:t>
      </w:r>
    </w:p>
    <w:tbl>
      <w:tblPr>
        <w:tblStyle w:val="5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60"/>
        <w:gridCol w:w="1260"/>
        <w:gridCol w:w="126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所属县区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单位开户银行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帐号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国家知识产权优势企业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□是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批准文号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申请奖励金额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县区审核意见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法定代表人：</w:t>
      </w:r>
      <w:r>
        <w:rPr>
          <w:rFonts w:eastAsia="仿宋_GB2312"/>
          <w:sz w:val="24"/>
          <w:szCs w:val="24"/>
        </w:rPr>
        <w:t xml:space="preserve">           </w:t>
      </w:r>
      <w:r>
        <w:rPr>
          <w:rFonts w:hint="eastAsia" w:eastAsia="仿宋_GB2312" w:cs="仿宋_GB2312"/>
          <w:sz w:val="24"/>
          <w:szCs w:val="24"/>
        </w:rPr>
        <w:t>财务负责人：</w:t>
      </w:r>
      <w:r>
        <w:rPr>
          <w:rFonts w:eastAsia="仿宋_GB2312"/>
          <w:sz w:val="24"/>
          <w:szCs w:val="24"/>
        </w:rPr>
        <w:t xml:space="preserve">            </w:t>
      </w:r>
      <w:r>
        <w:rPr>
          <w:rFonts w:hint="eastAsia" w:eastAsia="仿宋_GB2312" w:cs="仿宋_GB2312"/>
          <w:sz w:val="24"/>
          <w:szCs w:val="24"/>
        </w:rPr>
        <w:t>经办人：</w:t>
      </w:r>
      <w:r>
        <w:rPr>
          <w:rFonts w:eastAsia="仿宋_GB2312"/>
          <w:sz w:val="24"/>
          <w:szCs w:val="24"/>
        </w:rPr>
        <w:t xml:space="preserve">   </w:t>
      </w:r>
    </w:p>
    <w:p>
      <w:pPr>
        <w:rPr>
          <w:rFonts w:eastAsia="仿宋_GB2312"/>
          <w:sz w:val="24"/>
          <w:szCs w:val="24"/>
        </w:rPr>
      </w:pPr>
    </w:p>
    <w:p>
      <w:r>
        <w:rPr>
          <w:rFonts w:hint="eastAsia" w:eastAsia="仿宋_GB2312" w:cs="仿宋_GB2312"/>
          <w:sz w:val="24"/>
          <w:szCs w:val="24"/>
        </w:rPr>
        <w:t>申报材料：当年认定为国家知识产权示范或优势企业的批准文件。</w:t>
      </w:r>
    </w:p>
    <w:p>
      <w:pPr>
        <w:adjustRightInd w:val="0"/>
        <w:snapToGrid w:val="0"/>
        <w:spacing w:beforeLines="50" w:line="260" w:lineRule="exact"/>
        <w:ind w:right="10" w:rightChars="5"/>
        <w:rPr>
          <w:rFonts w:ascii="仿宋_GB2312" w:hAnsi="仿宋_GB2312" w:eastAsia="仿宋_GB2312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F"/>
    <w:rsid w:val="000178C4"/>
    <w:rsid w:val="000B1CB2"/>
    <w:rsid w:val="000C09BD"/>
    <w:rsid w:val="000C0C08"/>
    <w:rsid w:val="000D358D"/>
    <w:rsid w:val="000D51EC"/>
    <w:rsid w:val="00165633"/>
    <w:rsid w:val="001A49CA"/>
    <w:rsid w:val="001C74A2"/>
    <w:rsid w:val="00220BBF"/>
    <w:rsid w:val="0023073C"/>
    <w:rsid w:val="00292BA4"/>
    <w:rsid w:val="002969F5"/>
    <w:rsid w:val="00317107"/>
    <w:rsid w:val="00334E74"/>
    <w:rsid w:val="003A427E"/>
    <w:rsid w:val="003A66DC"/>
    <w:rsid w:val="003E45D6"/>
    <w:rsid w:val="00473546"/>
    <w:rsid w:val="004976B0"/>
    <w:rsid w:val="004C2F2E"/>
    <w:rsid w:val="0057550D"/>
    <w:rsid w:val="005A5FF8"/>
    <w:rsid w:val="00667ABD"/>
    <w:rsid w:val="006C019F"/>
    <w:rsid w:val="00797A2E"/>
    <w:rsid w:val="008917D0"/>
    <w:rsid w:val="0092610E"/>
    <w:rsid w:val="00930A1B"/>
    <w:rsid w:val="00960C24"/>
    <w:rsid w:val="009E22BC"/>
    <w:rsid w:val="00A43B1C"/>
    <w:rsid w:val="00AA4CD1"/>
    <w:rsid w:val="00AE3E9F"/>
    <w:rsid w:val="00B70CF7"/>
    <w:rsid w:val="00B8707D"/>
    <w:rsid w:val="00C00EEB"/>
    <w:rsid w:val="00C44BAF"/>
    <w:rsid w:val="00C62DF3"/>
    <w:rsid w:val="00C9410E"/>
    <w:rsid w:val="00D03C6B"/>
    <w:rsid w:val="00DE19AC"/>
    <w:rsid w:val="00E32143"/>
    <w:rsid w:val="00F04C5E"/>
    <w:rsid w:val="00F12030"/>
    <w:rsid w:val="00F205D2"/>
    <w:rsid w:val="00FA35D6"/>
    <w:rsid w:val="00FD461B"/>
    <w:rsid w:val="0F9D2B78"/>
    <w:rsid w:val="13CF5836"/>
    <w:rsid w:val="13FA66BA"/>
    <w:rsid w:val="148C7F38"/>
    <w:rsid w:val="1BD126BF"/>
    <w:rsid w:val="1C307F95"/>
    <w:rsid w:val="1C3C0319"/>
    <w:rsid w:val="2C113317"/>
    <w:rsid w:val="32DE5DA8"/>
    <w:rsid w:val="3F7E70FC"/>
    <w:rsid w:val="406018DC"/>
    <w:rsid w:val="4C142172"/>
    <w:rsid w:val="4FE50019"/>
    <w:rsid w:val="5F5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uiPriority w:val="99"/>
    <w:rPr>
      <w:sz w:val="0"/>
      <w:szCs w:val="0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落雪梨花</Company>
  <Pages>1</Pages>
  <Words>156</Words>
  <Characters>156</Characters>
  <Lines>0</Lines>
  <Paragraphs>0</Paragraphs>
  <TotalTime>1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2019-08-30T08:07:00Z</dcterms:created>
  <dc:creator>user</dc:creator>
  <cp:lastModifiedBy>没有人了</cp:lastModifiedBy>
  <cp:lastPrinted>2012-07-03T03:13:00Z</cp:lastPrinted>
  <dcterms:modified xsi:type="dcterms:W3CDTF">2023-02-09T03:06:27Z</dcterms:modified>
  <dc:title>政策措施第26条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2682177780F747A5AA9C6448A2F2C184</vt:lpwstr>
  </property>
</Properties>
</file>