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仿宋_GB2312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黑体"/>
          <w:sz w:val="32"/>
          <w:szCs w:val="32"/>
        </w:rPr>
        <w:t>附件</w:t>
      </w:r>
      <w:r>
        <w:rPr>
          <w:rFonts w:ascii="黑体" w:hAnsi="仿宋_GB2312" w:eastAsia="黑体" w:cs="黑体"/>
          <w:sz w:val="32"/>
          <w:szCs w:val="32"/>
        </w:rPr>
        <w:t>4</w:t>
      </w:r>
    </w:p>
    <w:p>
      <w:pPr>
        <w:spacing w:line="580" w:lineRule="exact"/>
        <w:jc w:val="left"/>
        <w:rPr>
          <w:rFonts w:ascii="黑体" w:eastAsia="黑体"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发明专利定额资助申请表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spacing w:line="580" w:lineRule="exact"/>
        <w:ind w:left="-199" w:leftChars="-95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申报日期：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 xml:space="preserve">                   </w:t>
      </w:r>
    </w:p>
    <w:tbl>
      <w:tblPr>
        <w:tblStyle w:val="5"/>
        <w:tblW w:w="911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80"/>
        <w:gridCol w:w="1440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60" w:type="dxa"/>
            <w:vAlign w:val="center"/>
          </w:tcPr>
          <w:p>
            <w:pPr>
              <w:ind w:right="-115" w:rightChars="-55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</w:t>
            </w:r>
          </w:p>
          <w:p>
            <w:pPr>
              <w:ind w:left="40" w:leftChars="19" w:right="42" w:rightChars="20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中国发明授权（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国外发明授权（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（美国、日本、欧专局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60" w:type="dxa"/>
            <w:vMerge w:val="restart"/>
            <w:vAlign w:val="center"/>
          </w:tcPr>
          <w:p>
            <w:pPr>
              <w:ind w:left="40" w:leftChars="19" w:right="42" w:rightChars="20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60" w:type="dxa"/>
            <w:vMerge w:val="continue"/>
            <w:vAlign w:val="center"/>
          </w:tcPr>
          <w:p>
            <w:pPr>
              <w:ind w:right="-36" w:rightChars="-17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852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60" w:type="dxa"/>
            <w:vMerge w:val="continue"/>
            <w:vAlign w:val="center"/>
          </w:tcPr>
          <w:p>
            <w:pPr>
              <w:ind w:right="-36" w:rightChars="-17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852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ind w:left="40" w:leftChars="19" w:right="42" w:rightChars="20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所属县区</w:t>
            </w:r>
          </w:p>
        </w:tc>
        <w:tc>
          <w:tcPr>
            <w:tcW w:w="35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260" w:type="dxa"/>
            <w:vAlign w:val="center"/>
          </w:tcPr>
          <w:p>
            <w:pPr>
              <w:ind w:right="-36" w:rightChars="-17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>
            <w:pPr>
              <w:ind w:right="-36" w:rightChars="-17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</w:p>
        </w:tc>
        <w:tc>
          <w:tcPr>
            <w:tcW w:w="7852" w:type="dxa"/>
            <w:gridSpan w:val="3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本单位所提交的材料真实、完整、无重复申请资助。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</w:t>
            </w:r>
          </w:p>
          <w:p>
            <w:pPr>
              <w:ind w:firstLine="840" w:firstLineChars="350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个人：（签名）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（单位盖章）</w:t>
            </w:r>
          </w:p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0" w:type="dxa"/>
            <w:vMerge w:val="restart"/>
            <w:vAlign w:val="center"/>
          </w:tcPr>
          <w:p>
            <w:pPr>
              <w:ind w:left="40" w:leftChars="19" w:right="42" w:rightChars="20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银行账户</w:t>
            </w:r>
          </w:p>
          <w:p>
            <w:pPr>
              <w:ind w:left="40" w:leftChars="19" w:right="42" w:rightChars="20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帐号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Merge w:val="continue"/>
            <w:vAlign w:val="center"/>
          </w:tcPr>
          <w:p>
            <w:pPr>
              <w:ind w:right="-36" w:rightChars="-17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852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申请补助金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785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</w:tc>
      </w:tr>
    </w:tbl>
    <w:p>
      <w:pPr>
        <w:adjustRightInd w:val="0"/>
        <w:snapToGrid w:val="0"/>
        <w:spacing w:beforeLines="50" w:line="260" w:lineRule="exact"/>
        <w:ind w:right="10" w:rightChars="5"/>
        <w:rPr>
          <w:rFonts w:ascii="仿宋_GB2312" w:hAnsi="仿宋_GB2312" w:eastAsia="仿宋_GB2312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9F"/>
    <w:rsid w:val="000178C4"/>
    <w:rsid w:val="000858C3"/>
    <w:rsid w:val="000B1CB2"/>
    <w:rsid w:val="000C09BD"/>
    <w:rsid w:val="000D358D"/>
    <w:rsid w:val="000D51EC"/>
    <w:rsid w:val="00165633"/>
    <w:rsid w:val="001A49CA"/>
    <w:rsid w:val="001A6FF0"/>
    <w:rsid w:val="001C74A2"/>
    <w:rsid w:val="00220BBF"/>
    <w:rsid w:val="0023073C"/>
    <w:rsid w:val="00292BA4"/>
    <w:rsid w:val="002969F5"/>
    <w:rsid w:val="002A02B8"/>
    <w:rsid w:val="00317107"/>
    <w:rsid w:val="00334E74"/>
    <w:rsid w:val="003A427E"/>
    <w:rsid w:val="003A66DC"/>
    <w:rsid w:val="003E45D6"/>
    <w:rsid w:val="004C273E"/>
    <w:rsid w:val="004C2F2E"/>
    <w:rsid w:val="004F2308"/>
    <w:rsid w:val="0057550D"/>
    <w:rsid w:val="00667ABD"/>
    <w:rsid w:val="006C019F"/>
    <w:rsid w:val="0078138C"/>
    <w:rsid w:val="00793D6E"/>
    <w:rsid w:val="00797A2E"/>
    <w:rsid w:val="00885392"/>
    <w:rsid w:val="008917D0"/>
    <w:rsid w:val="00930A1B"/>
    <w:rsid w:val="00960C24"/>
    <w:rsid w:val="009E22BC"/>
    <w:rsid w:val="00A43B1C"/>
    <w:rsid w:val="00AA4CD1"/>
    <w:rsid w:val="00AE3E9F"/>
    <w:rsid w:val="00B70CF7"/>
    <w:rsid w:val="00B8707D"/>
    <w:rsid w:val="00C00EEB"/>
    <w:rsid w:val="00C176FA"/>
    <w:rsid w:val="00C44BAF"/>
    <w:rsid w:val="00C62DF3"/>
    <w:rsid w:val="00C9410E"/>
    <w:rsid w:val="00D03C6B"/>
    <w:rsid w:val="00DE19AC"/>
    <w:rsid w:val="00E02F1C"/>
    <w:rsid w:val="00E32143"/>
    <w:rsid w:val="00F04C5E"/>
    <w:rsid w:val="00F12030"/>
    <w:rsid w:val="00F205D2"/>
    <w:rsid w:val="00FA35D6"/>
    <w:rsid w:val="00FD461B"/>
    <w:rsid w:val="4699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落雪梨花</Company>
  <Pages>1</Pages>
  <Words>186</Words>
  <Characters>186</Characters>
  <Lines>0</Lines>
  <Paragraphs>0</Paragraphs>
  <TotalTime>9</TotalTime>
  <ScaleCrop>false</ScaleCrop>
  <LinksUpToDate>false</LinksUpToDate>
  <CharactersWithSpaces>558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2019-08-30T08:07:00Z</dcterms:created>
  <dc:creator>user</dc:creator>
  <cp:lastModifiedBy>没有人了</cp:lastModifiedBy>
  <cp:lastPrinted>2012-07-03T03:13:00Z</cp:lastPrinted>
  <dcterms:modified xsi:type="dcterms:W3CDTF">2023-02-09T03:07:05Z</dcterms:modified>
  <dc:title>政策措施第26条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496F5B86143A46368139A83FDAC7C992</vt:lpwstr>
  </property>
</Properties>
</file>